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DE" w:rsidRDefault="00005ADE" w:rsidP="001A2391">
      <w:pPr>
        <w:jc w:val="center"/>
        <w:rPr>
          <w:sz w:val="28"/>
          <w:szCs w:val="28"/>
        </w:rPr>
      </w:pPr>
    </w:p>
    <w:p w:rsidR="00482C28" w:rsidRDefault="00482C28" w:rsidP="00482C2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482C28" w:rsidRDefault="00482C28" w:rsidP="00482C28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482C28" w:rsidRDefault="00482C28" w:rsidP="00482C2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482C28" w:rsidRDefault="00482C28" w:rsidP="00482C2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482C28" w:rsidRDefault="00482C28" w:rsidP="00482C28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482C28" w:rsidRDefault="00482C28" w:rsidP="00482C28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482C28" w:rsidRDefault="00482C28" w:rsidP="00482C28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482C28" w:rsidRDefault="00482C28" w:rsidP="00482C28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482C28" w:rsidRDefault="00482C28" w:rsidP="00482C28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482C28" w:rsidRDefault="00482C28" w:rsidP="00482C28">
      <w:pPr>
        <w:jc w:val="center"/>
        <w:rPr>
          <w:sz w:val="28"/>
          <w:szCs w:val="28"/>
        </w:rPr>
      </w:pPr>
    </w:p>
    <w:p w:rsidR="00482C28" w:rsidRDefault="00482C28" w:rsidP="00482C2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 декабря  2023  № 180</w:t>
      </w:r>
    </w:p>
    <w:p w:rsidR="00482C28" w:rsidRDefault="00482C28" w:rsidP="00482C28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482C28" w:rsidRDefault="00482C28" w:rsidP="00482C28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482C28" w:rsidRDefault="000D6AA8" w:rsidP="001A2391">
      <w:pPr>
        <w:ind w:left="125"/>
        <w:jc w:val="center"/>
        <w:rPr>
          <w:b/>
          <w:sz w:val="28"/>
          <w:szCs w:val="28"/>
        </w:rPr>
      </w:pPr>
      <w:r w:rsidRPr="00482C28">
        <w:rPr>
          <w:b/>
          <w:sz w:val="28"/>
          <w:szCs w:val="28"/>
        </w:rPr>
        <w:t>О внесении изменений в постановление</w:t>
      </w:r>
      <w:r w:rsidR="001A2391" w:rsidRPr="00482C28">
        <w:rPr>
          <w:b/>
          <w:sz w:val="28"/>
          <w:szCs w:val="28"/>
        </w:rPr>
        <w:t xml:space="preserve"> </w:t>
      </w:r>
      <w:r w:rsidRPr="00482C28">
        <w:rPr>
          <w:b/>
          <w:sz w:val="28"/>
          <w:szCs w:val="28"/>
        </w:rPr>
        <w:t xml:space="preserve">Администрации </w:t>
      </w:r>
    </w:p>
    <w:p w:rsidR="00E77D8D" w:rsidRPr="00482C28" w:rsidRDefault="000B078F" w:rsidP="000B078F">
      <w:pPr>
        <w:ind w:left="125"/>
        <w:jc w:val="center"/>
        <w:rPr>
          <w:b/>
          <w:bCs/>
          <w:iCs/>
          <w:sz w:val="28"/>
          <w:szCs w:val="28"/>
        </w:rPr>
      </w:pPr>
      <w:r w:rsidRPr="00482C28">
        <w:rPr>
          <w:b/>
          <w:bCs/>
          <w:iCs/>
          <w:sz w:val="28"/>
          <w:szCs w:val="28"/>
        </w:rPr>
        <w:t>Веселовского</w:t>
      </w:r>
      <w:r w:rsidR="000D6AA8" w:rsidRPr="00482C28">
        <w:rPr>
          <w:b/>
          <w:bCs/>
          <w:iCs/>
          <w:sz w:val="28"/>
          <w:szCs w:val="28"/>
        </w:rPr>
        <w:t xml:space="preserve"> сельского</w:t>
      </w:r>
      <w:r w:rsidR="001A2391" w:rsidRPr="00482C28">
        <w:rPr>
          <w:b/>
          <w:bCs/>
          <w:iCs/>
          <w:sz w:val="28"/>
          <w:szCs w:val="28"/>
        </w:rPr>
        <w:t xml:space="preserve"> </w:t>
      </w:r>
      <w:r w:rsidR="000D6AA8" w:rsidRPr="00482C28">
        <w:rPr>
          <w:b/>
          <w:bCs/>
          <w:iCs/>
          <w:sz w:val="28"/>
          <w:szCs w:val="28"/>
        </w:rPr>
        <w:t xml:space="preserve">поселения </w:t>
      </w:r>
      <w:r w:rsidR="004D35C6" w:rsidRPr="00482C28">
        <w:rPr>
          <w:b/>
          <w:bCs/>
          <w:iCs/>
          <w:sz w:val="28"/>
          <w:szCs w:val="28"/>
        </w:rPr>
        <w:t xml:space="preserve">от </w:t>
      </w:r>
      <w:r w:rsidR="00E77D8D" w:rsidRPr="00482C28">
        <w:rPr>
          <w:b/>
          <w:bCs/>
          <w:iCs/>
          <w:sz w:val="28"/>
          <w:szCs w:val="28"/>
        </w:rPr>
        <w:t>22.10</w:t>
      </w:r>
      <w:r w:rsidR="001A2391" w:rsidRPr="00482C28">
        <w:rPr>
          <w:b/>
          <w:sz w:val="28"/>
          <w:szCs w:val="28"/>
        </w:rPr>
        <w:t>.20</w:t>
      </w:r>
      <w:r w:rsidR="00E77D8D" w:rsidRPr="00482C28">
        <w:rPr>
          <w:b/>
          <w:sz w:val="28"/>
          <w:szCs w:val="28"/>
        </w:rPr>
        <w:t>18</w:t>
      </w:r>
      <w:r w:rsidR="001A2391" w:rsidRPr="00482C28">
        <w:rPr>
          <w:b/>
          <w:sz w:val="28"/>
          <w:szCs w:val="28"/>
        </w:rPr>
        <w:t xml:space="preserve"> </w:t>
      </w:r>
      <w:r w:rsidR="001A2391" w:rsidRPr="00482C28">
        <w:rPr>
          <w:b/>
          <w:bCs/>
          <w:iCs/>
          <w:sz w:val="28"/>
          <w:szCs w:val="28"/>
        </w:rPr>
        <w:t xml:space="preserve">года </w:t>
      </w:r>
      <w:r w:rsidR="000D6AA8" w:rsidRPr="00482C28">
        <w:rPr>
          <w:b/>
          <w:bCs/>
          <w:iCs/>
          <w:sz w:val="28"/>
          <w:szCs w:val="28"/>
        </w:rPr>
        <w:t xml:space="preserve">№ </w:t>
      </w:r>
      <w:r w:rsidRPr="00482C28">
        <w:rPr>
          <w:b/>
          <w:bCs/>
          <w:iCs/>
          <w:sz w:val="28"/>
          <w:szCs w:val="28"/>
        </w:rPr>
        <w:t>1</w:t>
      </w:r>
      <w:r w:rsidR="00E77D8D" w:rsidRPr="00482C28">
        <w:rPr>
          <w:b/>
          <w:bCs/>
          <w:iCs/>
          <w:sz w:val="28"/>
          <w:szCs w:val="28"/>
        </w:rPr>
        <w:t>70</w:t>
      </w:r>
    </w:p>
    <w:p w:rsidR="00646AA3" w:rsidRPr="00482C28" w:rsidRDefault="00E77D8D" w:rsidP="000B078F">
      <w:pPr>
        <w:ind w:left="125"/>
        <w:jc w:val="center"/>
        <w:rPr>
          <w:b/>
          <w:bCs/>
          <w:iCs/>
          <w:sz w:val="28"/>
          <w:szCs w:val="28"/>
        </w:rPr>
      </w:pPr>
      <w:r w:rsidRPr="00482C28">
        <w:rPr>
          <w:b/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E56D12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и в связи с необходимостью корректировки объемов финансирования отдельных программных мероприятий </w:t>
      </w:r>
      <w:r w:rsidR="001A2391"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постановляет</w:t>
      </w:r>
      <w:r w:rsidR="000D6AA8" w:rsidRPr="00E56D12">
        <w:rPr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1.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 xml:space="preserve">Администрации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3B271E" w:rsidRPr="00E56D12" w:rsidRDefault="003B271E" w:rsidP="00482C2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1.1</w:t>
      </w:r>
      <w:r w:rsidR="00482C28">
        <w:rPr>
          <w:sz w:val="28"/>
          <w:szCs w:val="28"/>
        </w:rPr>
        <w:t>.</w:t>
      </w:r>
      <w:r w:rsidRPr="00E56D12">
        <w:rPr>
          <w:sz w:val="28"/>
          <w:szCs w:val="28"/>
        </w:rPr>
        <w:t xml:space="preserve">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:rsidR="003B271E" w:rsidRPr="00E56D12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:rsidR="00E50E9F" w:rsidRPr="00E56D12" w:rsidRDefault="000D6AA8" w:rsidP="00482C2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02374" w:rsidRPr="00E56D12" w:rsidRDefault="00E50E9F" w:rsidP="00482C2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</w:t>
      </w:r>
      <w:r w:rsidR="00A02374" w:rsidRPr="00E56D12">
        <w:rPr>
          <w:sz w:val="28"/>
          <w:szCs w:val="28"/>
        </w:rPr>
        <w:lastRenderedPageBreak/>
        <w:t>подпрограммы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widowControl w:val="0"/>
        <w:autoSpaceDE w:val="0"/>
        <w:rPr>
          <w:sz w:val="28"/>
          <w:szCs w:val="28"/>
        </w:rPr>
      </w:pPr>
    </w:p>
    <w:p w:rsidR="00597E87" w:rsidRPr="00E56D12" w:rsidRDefault="00597E87" w:rsidP="00482C2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1.4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В паспорте подпрограммы « Обеспечение реализации 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482C28" w:rsidP="00482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="00597E87" w:rsidRPr="00E56D12">
        <w:rPr>
          <w:sz w:val="28"/>
          <w:szCs w:val="28"/>
        </w:rPr>
        <w:t xml:space="preserve">Приложении № 3 к муниципальной программе Веселовского сельского поселения </w:t>
      </w:r>
      <w:r w:rsidR="00597E87" w:rsidRPr="00E56D12">
        <w:rPr>
          <w:color w:val="000000"/>
          <w:sz w:val="28"/>
          <w:szCs w:val="28"/>
        </w:rPr>
        <w:t>«Муниципальная политика»</w:t>
      </w:r>
      <w:r w:rsidR="00597E87"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="00597E87" w:rsidRPr="00E56D12">
        <w:rPr>
          <w:color w:val="000000"/>
          <w:sz w:val="28"/>
          <w:szCs w:val="28"/>
        </w:rPr>
        <w:t>«Муниципальная политика»</w:t>
      </w:r>
      <w:r w:rsidR="00597E87" w:rsidRPr="00E56D12">
        <w:rPr>
          <w:kern w:val="2"/>
          <w:sz w:val="28"/>
          <w:szCs w:val="28"/>
          <w:lang w:eastAsia="en-US"/>
        </w:rPr>
        <w:t xml:space="preserve"> </w:t>
      </w:r>
      <w:r w:rsidR="00597E87" w:rsidRPr="00E56D12">
        <w:rPr>
          <w:color w:val="000000"/>
          <w:sz w:val="28"/>
          <w:szCs w:val="28"/>
        </w:rPr>
        <w:t xml:space="preserve"> изложить в новой редакции</w:t>
      </w:r>
      <w:r w:rsidR="00597E87"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482C28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 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:rsidR="00597E87" w:rsidRPr="00E56D12" w:rsidRDefault="00597E87" w:rsidP="00482C2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</w:t>
      </w:r>
    </w:p>
    <w:p w:rsidR="00597E87" w:rsidRPr="00E56D12" w:rsidRDefault="00597E87" w:rsidP="00482C28">
      <w:pPr>
        <w:pStyle w:val="aff2"/>
        <w:ind w:firstLine="709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99775A" w:rsidRPr="00E56D12" w:rsidRDefault="0099775A" w:rsidP="000D6AA8">
      <w:pPr>
        <w:jc w:val="both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</w:t>
      </w:r>
      <w:r w:rsidR="00BC5CC6">
        <w:rPr>
          <w:sz w:val="28"/>
          <w:szCs w:val="28"/>
        </w:rPr>
        <w:t xml:space="preserve">     </w:t>
      </w:r>
      <w:r w:rsidR="000D6AA8" w:rsidRPr="00E56D12">
        <w:rPr>
          <w:sz w:val="28"/>
          <w:szCs w:val="28"/>
        </w:rPr>
        <w:t>Глав</w:t>
      </w:r>
      <w:r w:rsidR="00BC5CC6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BC5CC6">
        <w:rPr>
          <w:sz w:val="28"/>
          <w:szCs w:val="28"/>
        </w:rPr>
        <w:t>С</w:t>
      </w:r>
      <w:r w:rsidR="004426AF">
        <w:rPr>
          <w:sz w:val="28"/>
          <w:szCs w:val="28"/>
        </w:rPr>
        <w:t>.И.</w:t>
      </w:r>
      <w:r w:rsidR="00BC5CC6">
        <w:rPr>
          <w:sz w:val="28"/>
          <w:szCs w:val="28"/>
        </w:rPr>
        <w:t>Титоренко</w:t>
      </w:r>
    </w:p>
    <w:p w:rsidR="001A2391" w:rsidRPr="00E56D12" w:rsidRDefault="001A2391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482C28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постановлени</w:t>
      </w:r>
      <w:r w:rsidR="00C757B3" w:rsidRPr="00E56D12">
        <w:rPr>
          <w:sz w:val="22"/>
          <w:szCs w:val="22"/>
        </w:rPr>
        <w:t>е</w:t>
      </w:r>
      <w:r w:rsidRPr="00E56D12">
        <w:rPr>
          <w:sz w:val="22"/>
          <w:szCs w:val="22"/>
        </w:rPr>
        <w:t xml:space="preserve"> вносит</w:t>
      </w:r>
      <w:r w:rsidR="00FA0FE4" w:rsidRPr="00E56D12">
        <w:rPr>
          <w:sz w:val="22"/>
          <w:szCs w:val="22"/>
        </w:rPr>
        <w:t xml:space="preserve"> </w:t>
      </w: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сектор экономики и финансов</w:t>
      </w: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5-</w:t>
      </w:r>
      <w:r w:rsidR="00A02374" w:rsidRPr="00E56D12">
        <w:rPr>
          <w:sz w:val="22"/>
          <w:szCs w:val="22"/>
        </w:rPr>
        <w:t>43-85</w:t>
      </w: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F42B5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Приложение №1</w:t>
      </w:r>
    </w:p>
    <w:p w:rsidR="00BB461D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к постановлению Администрации</w:t>
      </w:r>
      <w:r w:rsidR="00B02054" w:rsidRPr="00FA0FE4">
        <w:rPr>
          <w:kern w:val="2"/>
          <w:sz w:val="22"/>
          <w:szCs w:val="22"/>
        </w:rPr>
        <w:t xml:space="preserve"> </w:t>
      </w:r>
      <w:r w:rsidR="000B078F" w:rsidRPr="00FA0FE4">
        <w:rPr>
          <w:sz w:val="22"/>
          <w:szCs w:val="22"/>
        </w:rPr>
        <w:t>Веселовского</w:t>
      </w:r>
      <w:r w:rsidRPr="00FA0FE4">
        <w:rPr>
          <w:kern w:val="2"/>
          <w:sz w:val="22"/>
          <w:szCs w:val="22"/>
        </w:rPr>
        <w:t xml:space="preserve"> </w:t>
      </w:r>
    </w:p>
    <w:p w:rsidR="00B02054" w:rsidRDefault="00FF42B5" w:rsidP="00FA0F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A0FE4">
        <w:rPr>
          <w:kern w:val="2"/>
          <w:sz w:val="22"/>
          <w:szCs w:val="22"/>
        </w:rPr>
        <w:t>сельского поселения</w:t>
      </w:r>
      <w:r w:rsidR="00964262" w:rsidRPr="00FA0FE4">
        <w:rPr>
          <w:kern w:val="2"/>
          <w:sz w:val="22"/>
          <w:szCs w:val="22"/>
        </w:rPr>
        <w:t xml:space="preserve"> </w:t>
      </w:r>
      <w:r w:rsidR="00411A90" w:rsidRPr="00FA0FE4">
        <w:rPr>
          <w:sz w:val="22"/>
          <w:szCs w:val="22"/>
        </w:rPr>
        <w:t>о</w:t>
      </w:r>
      <w:r w:rsidRPr="00FA0FE4">
        <w:rPr>
          <w:sz w:val="22"/>
          <w:szCs w:val="22"/>
        </w:rPr>
        <w:t>т</w:t>
      </w:r>
      <w:r w:rsidR="009F66D9" w:rsidRPr="00FA0FE4">
        <w:rPr>
          <w:sz w:val="22"/>
          <w:szCs w:val="22"/>
        </w:rPr>
        <w:t xml:space="preserve"> </w:t>
      </w:r>
      <w:r w:rsidR="00482C28">
        <w:rPr>
          <w:sz w:val="22"/>
          <w:szCs w:val="22"/>
        </w:rPr>
        <w:t>28.</w:t>
      </w:r>
      <w:r w:rsidR="00076D61">
        <w:rPr>
          <w:sz w:val="22"/>
          <w:szCs w:val="22"/>
        </w:rPr>
        <w:t>12</w:t>
      </w:r>
      <w:r w:rsidR="00BB461D">
        <w:rPr>
          <w:sz w:val="22"/>
          <w:szCs w:val="22"/>
        </w:rPr>
        <w:t>.202</w:t>
      </w:r>
      <w:r w:rsidR="004426AF">
        <w:rPr>
          <w:sz w:val="22"/>
          <w:szCs w:val="22"/>
        </w:rPr>
        <w:t>3</w:t>
      </w:r>
      <w:r w:rsidR="00BB461D">
        <w:rPr>
          <w:sz w:val="22"/>
          <w:szCs w:val="22"/>
        </w:rPr>
        <w:t xml:space="preserve"> г</w:t>
      </w:r>
      <w:r w:rsidRPr="00FA0FE4">
        <w:rPr>
          <w:sz w:val="22"/>
          <w:szCs w:val="22"/>
        </w:rPr>
        <w:t xml:space="preserve"> №</w:t>
      </w:r>
      <w:r w:rsidR="00D85264">
        <w:rPr>
          <w:sz w:val="22"/>
          <w:szCs w:val="22"/>
        </w:rPr>
        <w:t xml:space="preserve"> </w:t>
      </w:r>
      <w:r w:rsidR="00482C28">
        <w:rPr>
          <w:sz w:val="22"/>
          <w:szCs w:val="22"/>
        </w:rPr>
        <w:t>180</w:t>
      </w:r>
    </w:p>
    <w:p w:rsidR="00BB461D" w:rsidRPr="00FA0FE4" w:rsidRDefault="00BB461D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269"/>
        <w:gridCol w:w="7796"/>
      </w:tblGrid>
      <w:tr w:rsidR="003B271E" w:rsidRPr="00BB461D" w:rsidTr="00F30C08">
        <w:tc>
          <w:tcPr>
            <w:tcW w:w="2269" w:type="dxa"/>
            <w:shd w:val="clear" w:color="auto" w:fill="auto"/>
          </w:tcPr>
          <w:p w:rsidR="003B271E" w:rsidRPr="00BB461D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4"/>
                <w:szCs w:val="24"/>
              </w:rPr>
            </w:pPr>
          </w:p>
          <w:p w:rsidR="003B271E" w:rsidRPr="00BB461D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Ресурсное обеспечение муниципально</w:t>
            </w:r>
            <w:r w:rsidR="00F30C08">
              <w:rPr>
                <w:sz w:val="24"/>
                <w:szCs w:val="24"/>
              </w:rPr>
              <w:t>й</w:t>
            </w:r>
            <w:r w:rsidRPr="00BB461D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:rsidR="003B271E" w:rsidRPr="00BB461D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:rsidR="003B271E" w:rsidRPr="00BB461D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076D61">
              <w:rPr>
                <w:rFonts w:eastAsia="Calibri"/>
                <w:sz w:val="24"/>
                <w:szCs w:val="24"/>
              </w:rPr>
              <w:t>52119,9</w:t>
            </w:r>
            <w:r w:rsidR="00ED3B55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>тыс. рублей, 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 xml:space="preserve">5765,9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076D61">
              <w:rPr>
                <w:rFonts w:eastAsia="Calibri"/>
                <w:sz w:val="24"/>
                <w:szCs w:val="24"/>
              </w:rPr>
              <w:t>7560,3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076D61">
              <w:rPr>
                <w:sz w:val="24"/>
                <w:szCs w:val="24"/>
              </w:rPr>
              <w:t>8188,4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076D61">
              <w:rPr>
                <w:rFonts w:eastAsia="Calibri"/>
                <w:sz w:val="24"/>
                <w:szCs w:val="24"/>
              </w:rPr>
              <w:t>7025,4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>
              <w:rPr>
                <w:rFonts w:eastAsia="Calibri"/>
                <w:sz w:val="24"/>
                <w:szCs w:val="24"/>
              </w:rPr>
              <w:t>6131,1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Из них:</w:t>
            </w:r>
            <w:r w:rsidR="00B02054" w:rsidRPr="00BB461D">
              <w:rPr>
                <w:sz w:val="24"/>
                <w:szCs w:val="24"/>
              </w:rPr>
              <w:t xml:space="preserve"> </w:t>
            </w:r>
            <w:r w:rsidRPr="00BB461D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076D61">
              <w:rPr>
                <w:sz w:val="24"/>
                <w:szCs w:val="24"/>
              </w:rPr>
              <w:t>52119,9</w:t>
            </w:r>
            <w:r w:rsidRPr="00BB461D">
              <w:rPr>
                <w:sz w:val="24"/>
                <w:szCs w:val="24"/>
              </w:rPr>
              <w:t xml:space="preserve"> тыс. рублей, </w:t>
            </w:r>
            <w:r w:rsidRPr="00BB461D">
              <w:rPr>
                <w:rFonts w:eastAsia="Calibri"/>
                <w:sz w:val="24"/>
                <w:szCs w:val="24"/>
              </w:rPr>
              <w:t>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>5765,9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076D61">
              <w:rPr>
                <w:rFonts w:eastAsia="Calibri"/>
                <w:sz w:val="24"/>
                <w:szCs w:val="24"/>
              </w:rPr>
              <w:t>7560,3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076D61">
              <w:rPr>
                <w:rFonts w:eastAsia="Calibri"/>
                <w:sz w:val="24"/>
                <w:szCs w:val="24"/>
              </w:rPr>
              <w:t>8188,4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076D61">
              <w:rPr>
                <w:rFonts w:eastAsia="Calibri"/>
                <w:sz w:val="24"/>
                <w:szCs w:val="24"/>
              </w:rPr>
              <w:t>7025,4</w:t>
            </w:r>
            <w:r w:rsidR="00ED3B55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>
              <w:rPr>
                <w:rFonts w:eastAsia="Calibri"/>
                <w:sz w:val="24"/>
                <w:szCs w:val="24"/>
              </w:rPr>
              <w:t>6131,1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>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:rsidR="003B271E" w:rsidRPr="00BB461D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57" w:type="dxa"/>
        <w:tblInd w:w="-432" w:type="dxa"/>
        <w:tblLook w:val="04A0"/>
      </w:tblPr>
      <w:tblGrid>
        <w:gridCol w:w="2499"/>
        <w:gridCol w:w="646"/>
        <w:gridCol w:w="6893"/>
        <w:gridCol w:w="19"/>
      </w:tblGrid>
      <w:tr w:rsidR="00FF42B5" w:rsidRPr="00BB461D" w:rsidTr="00FA0FE4">
        <w:trPr>
          <w:gridAfter w:val="1"/>
          <w:wAfter w:w="19" w:type="dxa"/>
          <w:trHeight w:val="823"/>
        </w:trPr>
        <w:tc>
          <w:tcPr>
            <w:tcW w:w="3145" w:type="dxa"/>
            <w:gridSpan w:val="2"/>
          </w:tcPr>
          <w:p w:rsidR="00FF42B5" w:rsidRPr="00BB461D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220E20" w:rsidRPr="00482C28" w:rsidRDefault="00220E20" w:rsidP="00482C28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Приложение № 2</w:t>
            </w:r>
          </w:p>
          <w:p w:rsidR="00220E20" w:rsidRPr="00482C28" w:rsidRDefault="00220E20" w:rsidP="00482C28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к постановлению Администрации</w:t>
            </w:r>
          </w:p>
          <w:p w:rsidR="00C0692C" w:rsidRDefault="00482C28" w:rsidP="00482C2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sz w:val="24"/>
                <w:szCs w:val="24"/>
              </w:rPr>
              <w:t xml:space="preserve">                </w:t>
            </w:r>
            <w:r w:rsidR="00220E20" w:rsidRPr="00482C28">
              <w:rPr>
                <w:sz w:val="24"/>
                <w:szCs w:val="24"/>
              </w:rPr>
              <w:t>Веселовского</w:t>
            </w:r>
            <w:r w:rsidR="00220E20" w:rsidRPr="00482C28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="00220E20" w:rsidRPr="00482C2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Pr="00482C28">
              <w:rPr>
                <w:sz w:val="24"/>
                <w:szCs w:val="24"/>
              </w:rPr>
              <w:t>28.</w:t>
            </w:r>
            <w:r w:rsidR="00076D61" w:rsidRPr="00482C28">
              <w:rPr>
                <w:sz w:val="24"/>
                <w:szCs w:val="24"/>
              </w:rPr>
              <w:t>12</w:t>
            </w:r>
            <w:r w:rsidR="008727D8" w:rsidRPr="00482C28">
              <w:rPr>
                <w:sz w:val="24"/>
                <w:szCs w:val="24"/>
              </w:rPr>
              <w:t>.202</w:t>
            </w:r>
            <w:r w:rsidR="0094332D" w:rsidRPr="00482C28">
              <w:rPr>
                <w:sz w:val="24"/>
                <w:szCs w:val="24"/>
              </w:rPr>
              <w:t>3</w:t>
            </w:r>
            <w:r w:rsidR="00220E20" w:rsidRPr="00482C28">
              <w:rPr>
                <w:sz w:val="24"/>
                <w:szCs w:val="24"/>
              </w:rPr>
              <w:t xml:space="preserve"> №</w:t>
            </w:r>
            <w:r w:rsidRPr="00482C28">
              <w:rPr>
                <w:sz w:val="24"/>
                <w:szCs w:val="24"/>
              </w:rPr>
              <w:t xml:space="preserve"> 180</w:t>
            </w:r>
            <w:r w:rsidR="00220E20" w:rsidRPr="00482C28">
              <w:rPr>
                <w:sz w:val="24"/>
                <w:szCs w:val="24"/>
              </w:rPr>
              <w:t xml:space="preserve"> </w:t>
            </w:r>
            <w:r w:rsidR="0094332D">
              <w:t xml:space="preserve">   </w:t>
            </w:r>
          </w:p>
          <w:p w:rsidR="0094332D" w:rsidRPr="00BB461D" w:rsidRDefault="0094332D" w:rsidP="0094332D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FF42B5" w:rsidRPr="00BB461D" w:rsidTr="00BE4B74">
        <w:tblPrEx>
          <w:tblLook w:val="00A0"/>
        </w:tblPrEx>
        <w:tc>
          <w:tcPr>
            <w:tcW w:w="2499" w:type="dxa"/>
          </w:tcPr>
          <w:p w:rsidR="00C0692C" w:rsidRDefault="00FF42B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</w:t>
            </w:r>
          </w:p>
          <w:p w:rsidR="00C0692C" w:rsidRDefault="00C0692C" w:rsidP="00D147D5">
            <w:pPr>
              <w:autoSpaceDE w:val="0"/>
              <w:rPr>
                <w:sz w:val="24"/>
                <w:szCs w:val="24"/>
              </w:rPr>
            </w:pPr>
          </w:p>
          <w:p w:rsidR="00D147D5" w:rsidRPr="00BB461D" w:rsidRDefault="00D147D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:rsidR="00FF42B5" w:rsidRPr="00BB461D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:rsidR="00FF42B5" w:rsidRPr="00BB461D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:rsidR="00D147D5" w:rsidRPr="00BB461D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:rsidR="00FF42B5" w:rsidRPr="00BB461D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О</w:t>
            </w:r>
            <w:r w:rsidR="00FF42B5" w:rsidRPr="00BB461D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076D61">
              <w:rPr>
                <w:kern w:val="2"/>
                <w:sz w:val="24"/>
                <w:szCs w:val="24"/>
              </w:rPr>
              <w:t>1847,6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="00350110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076D61">
              <w:rPr>
                <w:kern w:val="2"/>
                <w:sz w:val="24"/>
                <w:szCs w:val="24"/>
              </w:rPr>
              <w:t>312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076D61">
              <w:rPr>
                <w:kern w:val="2"/>
                <w:sz w:val="24"/>
                <w:szCs w:val="24"/>
              </w:rPr>
              <w:t>52,5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076D61">
              <w:rPr>
                <w:kern w:val="2"/>
                <w:sz w:val="24"/>
                <w:szCs w:val="24"/>
              </w:rPr>
              <w:t>50,5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средств</w:t>
            </w:r>
            <w:r w:rsidRPr="00BB461D">
              <w:rPr>
                <w:kern w:val="2"/>
                <w:sz w:val="24"/>
                <w:szCs w:val="24"/>
              </w:rPr>
              <w:t>а</w:t>
            </w:r>
            <w:r w:rsidR="00FF42B5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BB461D">
              <w:rPr>
                <w:kern w:val="2"/>
                <w:sz w:val="24"/>
                <w:szCs w:val="24"/>
              </w:rPr>
              <w:t xml:space="preserve"> – </w:t>
            </w:r>
            <w:r w:rsidR="00076D61">
              <w:rPr>
                <w:kern w:val="2"/>
                <w:sz w:val="24"/>
                <w:szCs w:val="24"/>
              </w:rPr>
              <w:t>1847,6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076D61">
              <w:rPr>
                <w:kern w:val="2"/>
                <w:sz w:val="24"/>
                <w:szCs w:val="24"/>
              </w:rPr>
              <w:t>312,0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076D61">
              <w:rPr>
                <w:kern w:val="2"/>
                <w:sz w:val="24"/>
                <w:szCs w:val="24"/>
              </w:rPr>
              <w:t>52,5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076D61">
              <w:rPr>
                <w:kern w:val="2"/>
                <w:sz w:val="24"/>
                <w:szCs w:val="24"/>
              </w:rPr>
              <w:t>50,5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FF42B5" w:rsidRPr="00BB461D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FF42B5" w:rsidRPr="00BB461D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FF42B5" w:rsidRPr="00BB461D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 xml:space="preserve"> </w:t>
      </w: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64262" w:rsidRPr="00C0692C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BB461D">
        <w:rPr>
          <w:kern w:val="2"/>
          <w:sz w:val="24"/>
          <w:szCs w:val="24"/>
        </w:rPr>
        <w:t xml:space="preserve"> </w:t>
      </w:r>
      <w:r w:rsidR="00964262" w:rsidRPr="00C0692C">
        <w:rPr>
          <w:kern w:val="2"/>
        </w:rPr>
        <w:t>Приложение №</w:t>
      </w:r>
      <w:r w:rsidR="00220E20" w:rsidRPr="00C0692C">
        <w:rPr>
          <w:kern w:val="2"/>
        </w:rPr>
        <w:t xml:space="preserve"> 3</w:t>
      </w:r>
    </w:p>
    <w:p w:rsidR="00964262" w:rsidRPr="00C0692C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C0692C">
        <w:rPr>
          <w:kern w:val="2"/>
        </w:rPr>
        <w:t>к постановлению Администрации</w:t>
      </w:r>
    </w:p>
    <w:p w:rsidR="008727D8" w:rsidRPr="00C0692C" w:rsidRDefault="00964262" w:rsidP="008727D8">
      <w:pPr>
        <w:widowControl w:val="0"/>
        <w:autoSpaceDE w:val="0"/>
        <w:autoSpaceDN w:val="0"/>
        <w:adjustRightInd w:val="0"/>
        <w:jc w:val="right"/>
      </w:pPr>
      <w:r w:rsidRPr="00C0692C">
        <w:t>Веселовского</w:t>
      </w:r>
      <w:r w:rsidRPr="00C0692C">
        <w:rPr>
          <w:kern w:val="2"/>
        </w:rPr>
        <w:t xml:space="preserve"> сельского поселения </w:t>
      </w:r>
      <w:r w:rsidRPr="00C0692C">
        <w:t xml:space="preserve">от </w:t>
      </w:r>
      <w:r w:rsidR="00482C28">
        <w:t>28.</w:t>
      </w:r>
      <w:r w:rsidR="00076D61">
        <w:t>12</w:t>
      </w:r>
      <w:r w:rsidR="008727D8" w:rsidRPr="00C0692C">
        <w:t>.202</w:t>
      </w:r>
      <w:r w:rsidR="0094332D">
        <w:t>3</w:t>
      </w:r>
      <w:r w:rsidR="00BB461D" w:rsidRPr="00C0692C">
        <w:t xml:space="preserve"> г</w:t>
      </w:r>
      <w:r w:rsidR="008727D8" w:rsidRPr="00C0692C">
        <w:t xml:space="preserve"> №</w:t>
      </w:r>
      <w:r w:rsidR="00482C28">
        <w:t xml:space="preserve"> 180</w:t>
      </w:r>
    </w:p>
    <w:p w:rsidR="009A45A9" w:rsidRPr="00BB461D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ПАСПОРТ</w:t>
      </w: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 xml:space="preserve">подпрограммы «Организация проведение выборов </w:t>
      </w:r>
      <w:r w:rsidR="00482C28">
        <w:rPr>
          <w:sz w:val="24"/>
          <w:szCs w:val="24"/>
        </w:rPr>
        <w:t xml:space="preserve">                                                                                     </w:t>
      </w:r>
      <w:r w:rsidRPr="00BB461D">
        <w:rPr>
          <w:sz w:val="24"/>
          <w:szCs w:val="24"/>
        </w:rPr>
        <w:t>в Веселовском сельском поселении»</w:t>
      </w:r>
    </w:p>
    <w:p w:rsidR="00220E20" w:rsidRPr="00BB461D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/>
      </w:tblPr>
      <w:tblGrid>
        <w:gridCol w:w="3255"/>
        <w:gridCol w:w="6379"/>
      </w:tblGrid>
      <w:tr w:rsidR="00220E20" w:rsidRPr="00BB461D" w:rsidTr="009A45A9">
        <w:tc>
          <w:tcPr>
            <w:tcW w:w="3255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Ресурсное </w:t>
            </w:r>
          </w:p>
          <w:p w:rsid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обеспечение 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подпрограммы</w:t>
            </w:r>
            <w:r w:rsidR="00BB461D">
              <w:rPr>
                <w:sz w:val="24"/>
                <w:szCs w:val="24"/>
              </w:rPr>
              <w:t xml:space="preserve"> 2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220E20" w:rsidRPr="00BB461D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356985">
              <w:rPr>
                <w:rFonts w:eastAsia="Calibri"/>
                <w:sz w:val="24"/>
                <w:szCs w:val="24"/>
              </w:rPr>
              <w:t>460,3</w:t>
            </w:r>
            <w:r w:rsidRPr="00BB461D">
              <w:rPr>
                <w:sz w:val="24"/>
                <w:szCs w:val="24"/>
              </w:rPr>
              <w:t xml:space="preserve"> тыс. рублей, в том числе: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19</w:t>
            </w:r>
            <w:r w:rsidRPr="00BB461D">
              <w:rPr>
                <w:rFonts w:eastAsia="Calibri"/>
                <w:sz w:val="24"/>
                <w:szCs w:val="24"/>
              </w:rPr>
              <w:t>7</w:t>
            </w:r>
            <w:r w:rsidR="00220E20" w:rsidRPr="00BB461D">
              <w:rPr>
                <w:rFonts w:eastAsia="Calibri"/>
                <w:sz w:val="24"/>
                <w:szCs w:val="24"/>
              </w:rPr>
              <w:t>,</w:t>
            </w:r>
            <w:r w:rsidRPr="00BB461D">
              <w:rPr>
                <w:rFonts w:eastAsia="Calibri"/>
                <w:sz w:val="24"/>
                <w:szCs w:val="24"/>
              </w:rPr>
              <w:t>6</w:t>
            </w:r>
            <w:r w:rsidR="00220E20"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:rsidR="00220E20" w:rsidRPr="00BB461D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>
              <w:rPr>
                <w:rFonts w:eastAsia="Calibri"/>
                <w:sz w:val="24"/>
                <w:szCs w:val="24"/>
              </w:rPr>
              <w:t>262,7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:rsidR="00220E20" w:rsidRPr="00BB461D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/>
      </w:tblPr>
      <w:tblGrid>
        <w:gridCol w:w="2117"/>
        <w:gridCol w:w="645"/>
        <w:gridCol w:w="74"/>
        <w:gridCol w:w="6804"/>
        <w:gridCol w:w="19"/>
      </w:tblGrid>
      <w:tr w:rsidR="00964262" w:rsidRPr="00BB461D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:rsidR="00964262" w:rsidRPr="00BB461D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4</w:t>
            </w: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964262" w:rsidRPr="00C0692C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</w:pPr>
            <w:r w:rsidRPr="00C0692C">
              <w:t>Веселовского</w:t>
            </w:r>
            <w:r w:rsidRPr="00C0692C">
              <w:rPr>
                <w:kern w:val="2"/>
              </w:rPr>
              <w:t xml:space="preserve"> сельского поселения </w:t>
            </w:r>
            <w:r w:rsidRPr="00C0692C">
              <w:t xml:space="preserve">от </w:t>
            </w:r>
            <w:r w:rsidR="00482C28">
              <w:t>28.</w:t>
            </w:r>
            <w:r w:rsidR="00356985">
              <w:t>12</w:t>
            </w:r>
            <w:r w:rsidR="0094332D">
              <w:t>.2023</w:t>
            </w:r>
            <w:r w:rsidR="00C0692C" w:rsidRPr="00C0692C">
              <w:t xml:space="preserve"> </w:t>
            </w:r>
            <w:r w:rsidR="008727D8" w:rsidRPr="00C0692C">
              <w:t>№</w:t>
            </w:r>
            <w:r w:rsidR="00482C28">
              <w:t xml:space="preserve"> 180</w:t>
            </w:r>
          </w:p>
          <w:p w:rsidR="00FA0FE4" w:rsidRPr="00BB461D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BB461D" w:rsidTr="00FA0FE4">
        <w:tblPrEx>
          <w:tblLook w:val="00A0"/>
        </w:tblPrEx>
        <w:tc>
          <w:tcPr>
            <w:tcW w:w="2117" w:type="dxa"/>
          </w:tcPr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sz w:val="24"/>
                <w:szCs w:val="24"/>
              </w:rPr>
              <w:lastRenderedPageBreak/>
              <w:t xml:space="preserve">                                      «</w:t>
            </w:r>
            <w:r w:rsidRPr="00BB461D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964262" w:rsidRPr="00BB461D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356985">
              <w:rPr>
                <w:kern w:val="2"/>
                <w:sz w:val="24"/>
                <w:szCs w:val="24"/>
              </w:rPr>
              <w:t>49812,0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</w:t>
            </w:r>
            <w:r w:rsidR="00DC5668" w:rsidRPr="00BB461D">
              <w:rPr>
                <w:kern w:val="2"/>
                <w:sz w:val="24"/>
                <w:szCs w:val="24"/>
              </w:rPr>
              <w:t xml:space="preserve"> </w:t>
            </w:r>
            <w:r w:rsidR="00356985">
              <w:rPr>
                <w:kern w:val="2"/>
                <w:sz w:val="24"/>
                <w:szCs w:val="24"/>
              </w:rPr>
              <w:t>7238,3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356985">
              <w:rPr>
                <w:kern w:val="2"/>
                <w:sz w:val="24"/>
                <w:szCs w:val="24"/>
              </w:rPr>
              <w:t>7876,4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356985">
              <w:rPr>
                <w:kern w:val="2"/>
                <w:sz w:val="24"/>
                <w:szCs w:val="24"/>
              </w:rPr>
              <w:t>6972,9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6985">
              <w:rPr>
                <w:kern w:val="2"/>
                <w:sz w:val="24"/>
                <w:szCs w:val="24"/>
              </w:rPr>
              <w:t>5817,9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C540B2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356985">
              <w:rPr>
                <w:kern w:val="2"/>
                <w:sz w:val="24"/>
                <w:szCs w:val="24"/>
              </w:rPr>
              <w:t>49812,0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356985">
              <w:rPr>
                <w:kern w:val="2"/>
                <w:sz w:val="24"/>
                <w:szCs w:val="24"/>
              </w:rPr>
              <w:t>7238,3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356985">
              <w:rPr>
                <w:kern w:val="2"/>
                <w:sz w:val="24"/>
                <w:szCs w:val="24"/>
              </w:rPr>
              <w:t>7876,4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356985">
              <w:rPr>
                <w:kern w:val="2"/>
                <w:sz w:val="24"/>
                <w:szCs w:val="24"/>
              </w:rPr>
              <w:t>6972,9</w:t>
            </w:r>
            <w:r w:rsidR="00ED3B55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6985">
              <w:rPr>
                <w:kern w:val="2"/>
                <w:sz w:val="24"/>
                <w:szCs w:val="24"/>
              </w:rPr>
              <w:t>5817,9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482C28">
          <w:footerReference w:type="even" r:id="rId8"/>
          <w:footerReference w:type="default" r:id="rId9"/>
          <w:pgSz w:w="11906" w:h="16838"/>
          <w:pgMar w:top="851" w:right="707" w:bottom="1134" w:left="1418" w:header="709" w:footer="709" w:gutter="0"/>
          <w:cols w:space="708"/>
          <w:docGrid w:linePitch="360"/>
        </w:sectPr>
      </w:pPr>
    </w:p>
    <w:p w:rsidR="00482C28" w:rsidRDefault="00482C28" w:rsidP="00432E6B">
      <w:pPr>
        <w:widowControl w:val="0"/>
        <w:jc w:val="right"/>
        <w:rPr>
          <w:sz w:val="24"/>
          <w:szCs w:val="24"/>
        </w:rPr>
      </w:pPr>
    </w:p>
    <w:p w:rsidR="00432E6B" w:rsidRPr="00482C28" w:rsidRDefault="00432E6B" w:rsidP="00432E6B">
      <w:pPr>
        <w:widowControl w:val="0"/>
        <w:jc w:val="right"/>
        <w:rPr>
          <w:sz w:val="24"/>
          <w:szCs w:val="24"/>
        </w:rPr>
      </w:pPr>
      <w:r w:rsidRPr="00482C28">
        <w:rPr>
          <w:sz w:val="24"/>
          <w:szCs w:val="24"/>
        </w:rPr>
        <w:t>Приложение №</w:t>
      </w:r>
      <w:r w:rsidR="00597E87" w:rsidRPr="00482C28">
        <w:rPr>
          <w:sz w:val="24"/>
          <w:szCs w:val="24"/>
        </w:rPr>
        <w:t>5</w:t>
      </w:r>
    </w:p>
    <w:p w:rsidR="00432E6B" w:rsidRPr="00482C28" w:rsidRDefault="00432E6B" w:rsidP="00432E6B">
      <w:pPr>
        <w:widowControl w:val="0"/>
        <w:jc w:val="right"/>
        <w:rPr>
          <w:sz w:val="24"/>
          <w:szCs w:val="24"/>
        </w:rPr>
      </w:pPr>
      <w:r w:rsidRPr="00482C28">
        <w:rPr>
          <w:sz w:val="24"/>
          <w:szCs w:val="24"/>
        </w:rPr>
        <w:t xml:space="preserve">к </w:t>
      </w:r>
      <w:r w:rsidRPr="00482C28">
        <w:rPr>
          <w:bCs/>
          <w:sz w:val="24"/>
          <w:szCs w:val="24"/>
        </w:rPr>
        <w:t xml:space="preserve">муниципальной программе   Веселовского сельского поселения                        </w:t>
      </w:r>
    </w:p>
    <w:p w:rsidR="00432E6B" w:rsidRPr="00482C28" w:rsidRDefault="00432E6B" w:rsidP="00432E6B">
      <w:pPr>
        <w:widowControl w:val="0"/>
        <w:jc w:val="right"/>
        <w:rPr>
          <w:sz w:val="24"/>
          <w:szCs w:val="24"/>
        </w:rPr>
      </w:pPr>
      <w:r w:rsidRPr="00482C28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Default="00432E6B" w:rsidP="00432E6B">
      <w:pPr>
        <w:widowControl w:val="0"/>
        <w:autoSpaceDE w:val="0"/>
        <w:jc w:val="center"/>
        <w:rPr>
          <w:rFonts w:eastAsia="Calibri"/>
          <w:sz w:val="24"/>
          <w:szCs w:val="24"/>
        </w:rPr>
      </w:pPr>
      <w:r w:rsidRPr="00482C28">
        <w:rPr>
          <w:rFonts w:eastAsia="Calibri"/>
          <w:sz w:val="24"/>
          <w:szCs w:val="24"/>
        </w:rPr>
        <w:t xml:space="preserve">РАСХОДЫ </w:t>
      </w:r>
      <w:r w:rsidRPr="00482C28">
        <w:rPr>
          <w:sz w:val="24"/>
          <w:szCs w:val="24"/>
        </w:rPr>
        <w:t xml:space="preserve"> местного бюджета </w:t>
      </w:r>
      <w:r w:rsidRPr="00482C28">
        <w:rPr>
          <w:rFonts w:eastAsia="Calibri"/>
          <w:sz w:val="24"/>
          <w:szCs w:val="24"/>
        </w:rPr>
        <w:t xml:space="preserve">на реализацию муниципальной программы </w:t>
      </w:r>
    </w:p>
    <w:p w:rsidR="00482C28" w:rsidRPr="00482C28" w:rsidRDefault="00482C28" w:rsidP="00432E6B">
      <w:pPr>
        <w:widowControl w:val="0"/>
        <w:autoSpaceDE w:val="0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02"/>
        <w:gridCol w:w="1842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34"/>
        <w:gridCol w:w="784"/>
        <w:gridCol w:w="634"/>
        <w:gridCol w:w="709"/>
      </w:tblGrid>
      <w:tr w:rsidR="00432E6B" w:rsidRPr="00482C28" w:rsidTr="00482C28">
        <w:trPr>
          <w:trHeight w:val="720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Ответственный</w:t>
            </w:r>
          </w:p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исполнитель,</w:t>
            </w:r>
          </w:p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соисполнители,</w:t>
            </w:r>
          </w:p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Код бюджетной   </w:t>
            </w:r>
            <w:r w:rsidRPr="00482C28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Объем расходов всего</w:t>
            </w:r>
            <w:r w:rsidRPr="00482C28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в том числе по годам реализации</w:t>
            </w:r>
          </w:p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432E6B" w:rsidRPr="00482C28" w:rsidTr="00482C28">
        <w:trPr>
          <w:cantSplit/>
          <w:trHeight w:val="1295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482C28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2030</w:t>
            </w:r>
          </w:p>
        </w:tc>
      </w:tr>
    </w:tbl>
    <w:p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02"/>
        <w:gridCol w:w="1842"/>
        <w:gridCol w:w="567"/>
        <w:gridCol w:w="568"/>
        <w:gridCol w:w="610"/>
        <w:gridCol w:w="665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</w:tblGrid>
      <w:tr w:rsidR="00432E6B" w:rsidRPr="00482C28" w:rsidTr="00482C28">
        <w:trPr>
          <w:cantSplit/>
          <w:tblHeader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21</w:t>
            </w:r>
          </w:p>
        </w:tc>
      </w:tr>
      <w:tr w:rsidR="00432E6B" w:rsidRPr="00482C28" w:rsidTr="00482C28">
        <w:trPr>
          <w:trHeight w:val="608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Муниципальная </w:t>
            </w:r>
            <w:r w:rsidRPr="00482C28">
              <w:rPr>
                <w:sz w:val="24"/>
                <w:szCs w:val="24"/>
              </w:rPr>
              <w:br/>
              <w:t>программа «</w:t>
            </w:r>
            <w:r w:rsidRPr="00482C28">
              <w:rPr>
                <w:bCs/>
                <w:sz w:val="24"/>
                <w:szCs w:val="24"/>
              </w:rPr>
              <w:t>Муниципальная политика</w:t>
            </w:r>
            <w:r w:rsidRPr="00482C28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Всего, </w:t>
            </w:r>
          </w:p>
          <w:p w:rsidR="00432E6B" w:rsidRPr="00482C28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в том числе: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356985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52119,</w:t>
            </w:r>
            <w:r w:rsidR="007516DA" w:rsidRPr="00482C28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3B4558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597E87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765952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A643EE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356985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7560,3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356985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8188,4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356985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7025,4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356985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6131,1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7516DA" w:rsidRPr="00482C28" w:rsidTr="00482C28">
        <w:trPr>
          <w:trHeight w:val="68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6DA" w:rsidRPr="00482C28" w:rsidRDefault="007516DA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6DA" w:rsidRPr="00482C28" w:rsidRDefault="007516DA" w:rsidP="000E5D18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Администрация Веселовского с/поселения,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311EC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52119,9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311ECB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311ECB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7560,3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8188,4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7025,4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6131,1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482C28" w:rsidRDefault="007516DA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6DA" w:rsidRPr="00482C28" w:rsidRDefault="007516DA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rHeight w:val="199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Подпрограмма 1 «</w:t>
            </w:r>
            <w:r w:rsidRPr="00482C28">
              <w:rPr>
                <w:color w:val="000000"/>
                <w:sz w:val="24"/>
                <w:szCs w:val="24"/>
              </w:rPr>
              <w:t xml:space="preserve">Развитие муниципального управления и муниципальной </w:t>
            </w:r>
            <w:r w:rsidRPr="00482C28">
              <w:rPr>
                <w:color w:val="000000"/>
                <w:sz w:val="24"/>
                <w:szCs w:val="24"/>
              </w:rPr>
              <w:lastRenderedPageBreak/>
              <w:t>службы</w:t>
            </w:r>
            <w:r w:rsidRPr="00482C28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432E6B" w:rsidRPr="00482C28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7516DA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1847,6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5C6999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B64937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765952" w:rsidRPr="00482C28" w:rsidTr="00482C28">
        <w:trPr>
          <w:trHeight w:val="439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Администрация Веселовского сельского </w:t>
            </w:r>
            <w:r w:rsidRPr="00482C28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516DA" w:rsidP="001135D6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1847,6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1135D6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B64937" w:rsidP="002708A1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A643EE" w:rsidP="002708A1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516DA" w:rsidP="002708A1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765952" w:rsidRPr="00482C28" w:rsidTr="00482C28">
        <w:trPr>
          <w:trHeight w:val="2206"/>
        </w:trPr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lastRenderedPageBreak/>
              <w:t xml:space="preserve">Основное        </w:t>
            </w:r>
          </w:p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мероприятие 1.1</w:t>
            </w:r>
          </w:p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 оплата </w:t>
            </w:r>
            <w:r w:rsidRPr="00482C28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7516DA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</w:t>
            </w:r>
            <w:r w:rsidR="007516DA" w:rsidRPr="00482C28">
              <w:rPr>
                <w:sz w:val="24"/>
                <w:szCs w:val="24"/>
              </w:rPr>
              <w:t>6</w:t>
            </w: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A643EE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</w:t>
            </w:r>
            <w:r w:rsidR="00765952"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516DA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765952" w:rsidRPr="00482C28" w:rsidTr="00482C28">
        <w:trPr>
          <w:trHeight w:val="34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Основное        </w:t>
            </w:r>
            <w:r w:rsidRPr="00482C28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Х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C43D25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140,1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E008C0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B64937" w:rsidP="00A643EE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25,</w:t>
            </w:r>
            <w:r w:rsidR="00A643EE" w:rsidRPr="00482C2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A643EE" w:rsidP="00A643EE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E008C0" w:rsidP="00C43D25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</w:t>
            </w:r>
            <w:r w:rsidR="00A643EE" w:rsidRPr="00482C28">
              <w:rPr>
                <w:sz w:val="24"/>
                <w:szCs w:val="24"/>
              </w:rPr>
              <w:t>8</w:t>
            </w:r>
            <w:r w:rsidR="00765952" w:rsidRPr="00482C28">
              <w:rPr>
                <w:sz w:val="24"/>
                <w:szCs w:val="24"/>
              </w:rPr>
              <w:t>,</w:t>
            </w:r>
            <w:r w:rsidR="00C43D25" w:rsidRPr="00482C2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C43D25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C43D25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765952" w:rsidRPr="00482C28" w:rsidTr="00482C28">
        <w:trPr>
          <w:trHeight w:val="34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Основное        </w:t>
            </w:r>
            <w:r w:rsidRPr="00482C28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Х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765952" w:rsidRPr="00482C28" w:rsidTr="00482C28">
        <w:trPr>
          <w:trHeight w:val="34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lastRenderedPageBreak/>
              <w:t xml:space="preserve">Основное        </w:t>
            </w:r>
            <w:r w:rsidRPr="00482C28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диспансеризацией, приобретение вакцинации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951</w:t>
            </w: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0113</w:t>
            </w: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244</w:t>
            </w: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A3A90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11</w:t>
            </w:r>
            <w:r w:rsidR="00765952" w:rsidRPr="00482C28">
              <w:rPr>
                <w:sz w:val="24"/>
                <w:szCs w:val="24"/>
              </w:rPr>
              <w:t>,7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C43D25" w:rsidP="005F375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103,3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11,7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A3A90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A3A90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0D29C6" w:rsidRPr="00482C28" w:rsidRDefault="000D29C6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A3A90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11,3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A3A90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A643EE" w:rsidP="00B64937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A643EE" w:rsidP="007A3A90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C43D25" w:rsidP="00A643EE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C43D25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5,0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C43D25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3</w:t>
            </w:r>
            <w:r w:rsidR="00765952" w:rsidRPr="00482C28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765952" w:rsidRPr="00482C28" w:rsidTr="00482C28">
        <w:trPr>
          <w:trHeight w:val="34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Основное        </w:t>
            </w:r>
            <w:r w:rsidRPr="00482C28">
              <w:rPr>
                <w:sz w:val="24"/>
                <w:szCs w:val="24"/>
              </w:rPr>
              <w:br/>
              <w:t xml:space="preserve">мероприятие 1.5 </w:t>
            </w:r>
          </w:p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A37DE7" w:rsidP="00FA03C3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1432,5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B64937" w:rsidP="00FA03C3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247,5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A643EE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C43D25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A37DE7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15</w:t>
            </w:r>
            <w:r w:rsidR="00765952" w:rsidRPr="00482C28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A37DE7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15</w:t>
            </w:r>
            <w:r w:rsidR="00765952" w:rsidRPr="00482C28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765952" w:rsidRPr="00482C28" w:rsidTr="00482C28">
        <w:trPr>
          <w:trHeight w:val="360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482C28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482C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482C28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482C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482C28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rPr>
                <w:b/>
                <w:sz w:val="24"/>
                <w:szCs w:val="24"/>
              </w:rPr>
            </w:pPr>
          </w:p>
        </w:tc>
      </w:tr>
      <w:tr w:rsidR="00765952" w:rsidRPr="00482C28" w:rsidTr="00482C28">
        <w:trPr>
          <w:trHeight w:val="36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A37DE7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460,3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A37DE7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262,7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</w:tr>
      <w:tr w:rsidR="00765952" w:rsidRPr="00482C28" w:rsidTr="00482C28">
        <w:trPr>
          <w:trHeight w:val="34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Основное        </w:t>
            </w:r>
            <w:r w:rsidRPr="00482C28">
              <w:rPr>
                <w:sz w:val="24"/>
                <w:szCs w:val="24"/>
              </w:rPr>
              <w:br/>
              <w:t>мероприятие 2.1</w:t>
            </w:r>
          </w:p>
          <w:p w:rsidR="00765952" w:rsidRPr="00482C2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lastRenderedPageBreak/>
              <w:t xml:space="preserve"> </w:t>
            </w:r>
            <w:r w:rsidRPr="00482C28">
              <w:rPr>
                <w:snapToGrid w:val="0"/>
                <w:sz w:val="24"/>
                <w:szCs w:val="24"/>
              </w:rPr>
              <w:t>Проведение выборов депутатов Собрания депутатов Веселовского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482C28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A37DE7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460,3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A37DE7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262,7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765952" w:rsidRPr="00482C28" w:rsidTr="00482C28">
        <w:trPr>
          <w:trHeight w:val="514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lastRenderedPageBreak/>
              <w:t>Подпрограмма 3</w:t>
            </w:r>
          </w:p>
          <w:p w:rsidR="00765952" w:rsidRPr="00482C28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482C28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49812,0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FA03C3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CC9" w:rsidRPr="00482C28" w:rsidRDefault="00C54CC9" w:rsidP="00C54CC9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7238,3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7876,4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6972,9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5817,9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482C28" w:rsidRDefault="00765952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C54CC9" w:rsidRPr="00482C28" w:rsidTr="00482C28">
        <w:trPr>
          <w:trHeight w:val="916"/>
        </w:trPr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056662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1135D6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49812,0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7238,3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7876,4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6972,9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5817,9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482C28" w:rsidRDefault="00C54CC9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CC9" w:rsidRPr="00482C28" w:rsidRDefault="00C54CC9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5F375B" w:rsidRPr="00482C28" w:rsidTr="00482C28">
        <w:trPr>
          <w:trHeight w:val="71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482C28" w:rsidRDefault="005F375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2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3.1.</w:t>
            </w:r>
          </w:p>
          <w:p w:rsidR="005F375B" w:rsidRPr="00482C28" w:rsidRDefault="005F375B" w:rsidP="00056662">
            <w:pPr>
              <w:widowControl w:val="0"/>
              <w:rPr>
                <w:sz w:val="24"/>
                <w:szCs w:val="24"/>
              </w:rPr>
            </w:pPr>
            <w:r w:rsidRPr="00482C28">
              <w:rPr>
                <w:color w:val="000000"/>
                <w:sz w:val="24"/>
                <w:szCs w:val="24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155755" w:rsidP="00155755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170,6</w:t>
            </w:r>
            <w:r w:rsidR="000D29C6" w:rsidRPr="00482C2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0D29C6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8</w:t>
            </w:r>
            <w:r w:rsidR="005F375B" w:rsidRPr="00482C2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8</w:t>
            </w:r>
            <w:r w:rsidR="00932FE9" w:rsidRPr="00482C2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5F375B" w:rsidRPr="00482C28" w:rsidTr="00482C28">
        <w:trPr>
          <w:trHeight w:val="71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3.2.Основное  </w:t>
            </w:r>
            <w:r w:rsidRPr="00482C28">
              <w:rPr>
                <w:sz w:val="24"/>
                <w:szCs w:val="24"/>
              </w:rPr>
              <w:br/>
              <w:t xml:space="preserve">мероприятие 3.2. «Финансовое </w:t>
            </w:r>
            <w:r w:rsidRPr="00482C28">
              <w:rPr>
                <w:sz w:val="24"/>
                <w:szCs w:val="24"/>
              </w:rPr>
              <w:lastRenderedPageBreak/>
              <w:t>о</w:t>
            </w:r>
            <w:r w:rsidRPr="00482C28">
              <w:rPr>
                <w:color w:val="000000"/>
                <w:sz w:val="24"/>
                <w:szCs w:val="24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482C28">
              <w:rPr>
                <w:rFonts w:eastAsia="SimSu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lastRenderedPageBreak/>
              <w:t xml:space="preserve">Администрация Веселовского сельского </w:t>
            </w:r>
            <w:r w:rsidRPr="00482C28">
              <w:rPr>
                <w:rFonts w:eastAsia="Calibri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121,129,122,</w:t>
            </w:r>
            <w:r w:rsidRPr="00482C28"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155755" w:rsidP="00155755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lastRenderedPageBreak/>
              <w:t>49631,4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5252,4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932FE9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6462,4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E164AF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7206,5</w:t>
            </w: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482C28" w:rsidRDefault="00E44336" w:rsidP="000D011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155755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lastRenderedPageBreak/>
              <w:t>7856,5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155755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6964,9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155755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5809,9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5F375B" w:rsidRPr="00482C28" w:rsidTr="00482C28">
        <w:trPr>
          <w:trHeight w:val="71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lastRenderedPageBreak/>
              <w:t>3.3.Основное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0D29C6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10</w:t>
            </w:r>
            <w:r w:rsidR="005F375B" w:rsidRPr="00482C28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0D29C6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</w:t>
            </w:r>
            <w:r w:rsidR="005F375B" w:rsidRPr="00482C28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482C28" w:rsidRDefault="005F375B" w:rsidP="000D011C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</w:tbl>
    <w:p w:rsidR="00432E6B" w:rsidRDefault="00432E6B" w:rsidP="00432E6B">
      <w:pPr>
        <w:jc w:val="right"/>
        <w:rPr>
          <w:color w:val="000000"/>
        </w:rPr>
      </w:pPr>
    </w:p>
    <w:p w:rsidR="00432E6B" w:rsidRPr="00482C28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82C28">
        <w:rPr>
          <w:sz w:val="24"/>
          <w:szCs w:val="24"/>
        </w:rPr>
        <w:lastRenderedPageBreak/>
        <w:t>Приложение № 4</w:t>
      </w:r>
    </w:p>
    <w:p w:rsidR="00432E6B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82C28">
        <w:rPr>
          <w:sz w:val="24"/>
          <w:szCs w:val="24"/>
        </w:rPr>
        <w:t>к муниципальной программе Веселовского сельского поселения «Муниципальная политика»</w:t>
      </w:r>
    </w:p>
    <w:p w:rsidR="00482C28" w:rsidRPr="00482C28" w:rsidRDefault="00482C28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2E6B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482C28">
        <w:rPr>
          <w:sz w:val="24"/>
          <w:szCs w:val="24"/>
        </w:rPr>
        <w:t>РАСХОДЫ</w:t>
      </w:r>
      <w:r w:rsidR="000E5D18" w:rsidRPr="00482C28">
        <w:rPr>
          <w:sz w:val="24"/>
          <w:szCs w:val="24"/>
        </w:rPr>
        <w:t xml:space="preserve"> </w:t>
      </w:r>
      <w:r w:rsidRPr="00482C28">
        <w:rPr>
          <w:sz w:val="24"/>
          <w:szCs w:val="24"/>
        </w:rPr>
        <w:t>на реализацию муниципальной программы</w:t>
      </w:r>
    </w:p>
    <w:p w:rsidR="00482C28" w:rsidRPr="00482C28" w:rsidRDefault="00482C28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tbl>
      <w:tblPr>
        <w:tblW w:w="16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408"/>
        <w:gridCol w:w="1277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482C28" w:rsidTr="00482C28">
        <w:tc>
          <w:tcPr>
            <w:tcW w:w="2552" w:type="dxa"/>
            <w:vMerge w:val="restart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2E6B" w:rsidRPr="00482C28" w:rsidRDefault="00432E6B" w:rsidP="00056662">
            <w:pPr>
              <w:pStyle w:val="aff2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C28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</w:t>
            </w:r>
            <w:r w:rsidR="00482C28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Pr="00482C28">
              <w:rPr>
                <w:rFonts w:ascii="Times New Roman" w:hAnsi="Times New Roman"/>
                <w:kern w:val="2"/>
                <w:sz w:val="24"/>
                <w:szCs w:val="24"/>
              </w:rPr>
              <w:t xml:space="preserve"> всего</w:t>
            </w:r>
          </w:p>
          <w:p w:rsidR="00432E6B" w:rsidRPr="00482C28" w:rsidRDefault="00432E6B" w:rsidP="00056662">
            <w:pPr>
              <w:pStyle w:val="aff2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C28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482C28" w:rsidTr="00482C28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2030</w:t>
            </w:r>
          </w:p>
        </w:tc>
      </w:tr>
      <w:tr w:rsidR="00432E6B" w:rsidRPr="00482C28" w:rsidTr="00482C28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15</w:t>
            </w:r>
          </w:p>
        </w:tc>
      </w:tr>
      <w:tr w:rsidR="007D4FF8" w:rsidRPr="00482C28" w:rsidTr="00482C28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482C28" w:rsidRDefault="007D4FF8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C28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82C2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7D4FF8" w:rsidRPr="00482C28" w:rsidRDefault="007D4FF8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C28"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</w:p>
          <w:p w:rsidR="007D4FF8" w:rsidRPr="00482C28" w:rsidRDefault="007D4FF8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F8" w:rsidRPr="00482C28" w:rsidRDefault="007D4FF8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482C28" w:rsidRDefault="007D4FF8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482C28">
              <w:rPr>
                <w:rFonts w:ascii="Times New Roman" w:hAnsi="Times New Roman"/>
                <w:sz w:val="24"/>
                <w:szCs w:val="24"/>
              </w:rPr>
              <w:t xml:space="preserve">Всего, в том числе            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7D4FF8" w:rsidRPr="00482C28" w:rsidRDefault="008C32FD" w:rsidP="00D87507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52119,9</w:t>
            </w:r>
          </w:p>
        </w:tc>
        <w:tc>
          <w:tcPr>
            <w:tcW w:w="817" w:type="dxa"/>
            <w:shd w:val="clear" w:color="auto" w:fill="auto"/>
          </w:tcPr>
          <w:p w:rsidR="007D4FF8" w:rsidRPr="00482C28" w:rsidRDefault="007D4FF8" w:rsidP="00D87507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5152,4</w:t>
            </w:r>
          </w:p>
        </w:tc>
        <w:tc>
          <w:tcPr>
            <w:tcW w:w="817" w:type="dxa"/>
            <w:shd w:val="clear" w:color="auto" w:fill="auto"/>
          </w:tcPr>
          <w:p w:rsidR="007D4FF8" w:rsidRPr="00482C28" w:rsidRDefault="007D4FF8" w:rsidP="00D87507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5496,5</w:t>
            </w:r>
          </w:p>
        </w:tc>
        <w:tc>
          <w:tcPr>
            <w:tcW w:w="850" w:type="dxa"/>
            <w:shd w:val="clear" w:color="auto" w:fill="auto"/>
          </w:tcPr>
          <w:p w:rsidR="007D4FF8" w:rsidRPr="00482C28" w:rsidRDefault="007D4FF8" w:rsidP="00D87507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5765,9</w:t>
            </w:r>
          </w:p>
        </w:tc>
        <w:tc>
          <w:tcPr>
            <w:tcW w:w="851" w:type="dxa"/>
            <w:shd w:val="clear" w:color="auto" w:fill="auto"/>
          </w:tcPr>
          <w:p w:rsidR="007D4FF8" w:rsidRPr="00482C28" w:rsidRDefault="007D4FF8" w:rsidP="00D87507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6799,9</w:t>
            </w:r>
          </w:p>
        </w:tc>
        <w:tc>
          <w:tcPr>
            <w:tcW w:w="850" w:type="dxa"/>
            <w:shd w:val="clear" w:color="auto" w:fill="auto"/>
          </w:tcPr>
          <w:p w:rsidR="007D4FF8" w:rsidRPr="00482C28" w:rsidRDefault="008C32FD" w:rsidP="00D87507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7560,3</w:t>
            </w:r>
          </w:p>
        </w:tc>
        <w:tc>
          <w:tcPr>
            <w:tcW w:w="851" w:type="dxa"/>
            <w:shd w:val="clear" w:color="auto" w:fill="auto"/>
          </w:tcPr>
          <w:p w:rsidR="007D4FF8" w:rsidRPr="00482C28" w:rsidRDefault="008C32FD" w:rsidP="00D87507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8188,4</w:t>
            </w:r>
          </w:p>
        </w:tc>
        <w:tc>
          <w:tcPr>
            <w:tcW w:w="850" w:type="dxa"/>
            <w:shd w:val="clear" w:color="auto" w:fill="auto"/>
          </w:tcPr>
          <w:p w:rsidR="007D4FF8" w:rsidRPr="00482C28" w:rsidRDefault="008C32FD" w:rsidP="00D87507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7025,4</w:t>
            </w:r>
          </w:p>
        </w:tc>
        <w:tc>
          <w:tcPr>
            <w:tcW w:w="851" w:type="dxa"/>
            <w:shd w:val="clear" w:color="auto" w:fill="auto"/>
          </w:tcPr>
          <w:p w:rsidR="007D4FF8" w:rsidRPr="00482C28" w:rsidRDefault="008C32FD" w:rsidP="002708A1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6131,1</w:t>
            </w:r>
          </w:p>
        </w:tc>
        <w:tc>
          <w:tcPr>
            <w:tcW w:w="742" w:type="dxa"/>
            <w:shd w:val="clear" w:color="auto" w:fill="auto"/>
          </w:tcPr>
          <w:p w:rsidR="007D4FF8" w:rsidRPr="00482C28" w:rsidRDefault="007D4FF8" w:rsidP="002708A1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482C28" w:rsidRDefault="007D4FF8" w:rsidP="002708A1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482C28" w:rsidRDefault="007D4FF8" w:rsidP="002708A1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482C28" w:rsidRDefault="007D4FF8" w:rsidP="002708A1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8C32FD" w:rsidRPr="00482C28" w:rsidTr="00482C28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FD" w:rsidRPr="00482C28" w:rsidRDefault="008C32F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FD" w:rsidRPr="00482C28" w:rsidRDefault="008C32F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8C32FD" w:rsidRPr="00482C28" w:rsidRDefault="008C32FD" w:rsidP="00D87507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52119,9</w:t>
            </w:r>
          </w:p>
        </w:tc>
        <w:tc>
          <w:tcPr>
            <w:tcW w:w="817" w:type="dxa"/>
            <w:shd w:val="clear" w:color="auto" w:fill="auto"/>
          </w:tcPr>
          <w:p w:rsidR="008C32FD" w:rsidRPr="00482C28" w:rsidRDefault="008C32FD" w:rsidP="00311ECB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5152,4</w:t>
            </w:r>
          </w:p>
        </w:tc>
        <w:tc>
          <w:tcPr>
            <w:tcW w:w="817" w:type="dxa"/>
            <w:shd w:val="clear" w:color="auto" w:fill="auto"/>
          </w:tcPr>
          <w:p w:rsidR="008C32FD" w:rsidRPr="00482C28" w:rsidRDefault="008C32FD" w:rsidP="00311ECB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5496,5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5765,9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6799,9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7560,3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8188,4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7025,4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311ECB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6131,1</w:t>
            </w:r>
          </w:p>
        </w:tc>
        <w:tc>
          <w:tcPr>
            <w:tcW w:w="742" w:type="dxa"/>
            <w:shd w:val="clear" w:color="auto" w:fill="auto"/>
          </w:tcPr>
          <w:p w:rsidR="008C32FD" w:rsidRPr="00482C28" w:rsidRDefault="008C32FD" w:rsidP="002708A1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2708A1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2708A1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2708A1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8C32FD" w:rsidRPr="00482C28" w:rsidTr="00482C28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32FD" w:rsidRPr="00482C28" w:rsidRDefault="008C32FD" w:rsidP="00056662">
            <w:pPr>
              <w:pStyle w:val="ConsPlusCel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82C28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8C32FD" w:rsidRPr="00482C28" w:rsidRDefault="008C32FD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C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2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муниципального </w:t>
            </w:r>
            <w:r w:rsidRPr="00482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и муниципальной службы</w:t>
            </w:r>
            <w:r w:rsidRPr="00482C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32FD" w:rsidRPr="00482C28" w:rsidRDefault="008C32F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8C32FD" w:rsidRPr="00482C28" w:rsidRDefault="008C32FD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482C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  <w:p w:rsidR="008C32FD" w:rsidRPr="00482C28" w:rsidRDefault="008C32FD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482C28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277" w:type="dxa"/>
            <w:shd w:val="clear" w:color="auto" w:fill="auto"/>
          </w:tcPr>
          <w:p w:rsidR="008C32FD" w:rsidRPr="00482C28" w:rsidRDefault="008C32FD" w:rsidP="00311ECB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1847,6</w:t>
            </w:r>
          </w:p>
        </w:tc>
        <w:tc>
          <w:tcPr>
            <w:tcW w:w="817" w:type="dxa"/>
            <w:shd w:val="clear" w:color="auto" w:fill="auto"/>
          </w:tcPr>
          <w:p w:rsidR="008C32FD" w:rsidRPr="00482C28" w:rsidRDefault="008C32FD" w:rsidP="00311ECB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8C32FD" w:rsidRPr="00482C28" w:rsidRDefault="008C32FD" w:rsidP="00311ECB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312,0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742" w:type="dxa"/>
            <w:shd w:val="clear" w:color="auto" w:fill="auto"/>
          </w:tcPr>
          <w:p w:rsidR="008C32FD" w:rsidRPr="00482C28" w:rsidRDefault="008C32FD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8C32FD" w:rsidRPr="00482C28" w:rsidTr="00482C28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:rsidR="008C32FD" w:rsidRPr="00482C28" w:rsidRDefault="008C32F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C32FD" w:rsidRPr="00482C28" w:rsidRDefault="008C32F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77" w:type="dxa"/>
            <w:shd w:val="clear" w:color="auto" w:fill="auto"/>
          </w:tcPr>
          <w:p w:rsidR="008C32FD" w:rsidRPr="00482C28" w:rsidRDefault="008C32FD" w:rsidP="00311EC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1847,6</w:t>
            </w:r>
          </w:p>
        </w:tc>
        <w:tc>
          <w:tcPr>
            <w:tcW w:w="817" w:type="dxa"/>
            <w:shd w:val="clear" w:color="auto" w:fill="auto"/>
          </w:tcPr>
          <w:p w:rsidR="008C32FD" w:rsidRPr="00482C28" w:rsidRDefault="008C32FD" w:rsidP="00311ECB">
            <w:pPr>
              <w:widowControl w:val="0"/>
              <w:autoSpaceDE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8C32FD" w:rsidRPr="00482C28" w:rsidRDefault="008C32FD" w:rsidP="00311ECB">
            <w:pPr>
              <w:widowControl w:val="0"/>
              <w:autoSpaceDE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273,5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312,5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312,0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50,5</w:t>
            </w:r>
          </w:p>
        </w:tc>
        <w:tc>
          <w:tcPr>
            <w:tcW w:w="742" w:type="dxa"/>
            <w:shd w:val="clear" w:color="auto" w:fill="auto"/>
          </w:tcPr>
          <w:p w:rsidR="008C32FD" w:rsidRPr="00482C28" w:rsidRDefault="008C32FD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C32FD" w:rsidRPr="00482C28" w:rsidRDefault="008C32FD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482C28" w:rsidRDefault="008C32FD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:rsidR="00432E6B" w:rsidRPr="00482C28" w:rsidRDefault="00432E6B" w:rsidP="00056662">
            <w:pPr>
              <w:ind w:left="-57" w:right="-57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Подпрограмма 2</w:t>
            </w:r>
          </w:p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«</w:t>
            </w:r>
            <w:r w:rsidRPr="00482C28">
              <w:rPr>
                <w:color w:val="000000"/>
                <w:sz w:val="24"/>
                <w:szCs w:val="24"/>
              </w:rPr>
              <w:t>Обеспечение реализации муниципальной программы Веселовского</w:t>
            </w:r>
            <w:r w:rsidRPr="00482C28">
              <w:rPr>
                <w:sz w:val="24"/>
                <w:szCs w:val="24"/>
              </w:rPr>
              <w:t xml:space="preserve"> сельского поселения</w:t>
            </w:r>
            <w:r w:rsidRPr="00482C28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482C2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32E6B" w:rsidRPr="00482C28" w:rsidRDefault="00432E6B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482C28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C659DC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490,3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C659DC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262,7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C659DC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490,3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C659DC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262,7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6110A5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6110A5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6110A5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6110A5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6110A5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6110A5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6110A5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6110A5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6110A5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6110A5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6110A5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C659DC" w:rsidRPr="00482C28" w:rsidTr="00482C28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:rsidR="00C659DC" w:rsidRPr="00482C28" w:rsidRDefault="00C659DC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Подпрограмма 3</w:t>
            </w:r>
          </w:p>
          <w:p w:rsidR="00C659DC" w:rsidRPr="00482C28" w:rsidRDefault="00C659DC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2408" w:type="dxa"/>
            <w:shd w:val="clear" w:color="auto" w:fill="auto"/>
          </w:tcPr>
          <w:p w:rsidR="00C659DC" w:rsidRPr="00482C28" w:rsidRDefault="00C659DC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482C2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9DC" w:rsidRPr="00482C28" w:rsidRDefault="00C659DC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482C28">
              <w:rPr>
                <w:rFonts w:ascii="Times New Roman" w:hAnsi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277" w:type="dxa"/>
            <w:shd w:val="clear" w:color="auto" w:fill="auto"/>
          </w:tcPr>
          <w:p w:rsidR="00C659DC" w:rsidRPr="00482C28" w:rsidRDefault="00C659DC" w:rsidP="00311ECB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1847,6</w:t>
            </w:r>
          </w:p>
        </w:tc>
        <w:tc>
          <w:tcPr>
            <w:tcW w:w="817" w:type="dxa"/>
            <w:shd w:val="clear" w:color="auto" w:fill="auto"/>
          </w:tcPr>
          <w:p w:rsidR="00C659DC" w:rsidRPr="00482C28" w:rsidRDefault="00C659DC" w:rsidP="00311ECB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C659DC" w:rsidRPr="00482C28" w:rsidRDefault="00C659DC" w:rsidP="00311ECB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851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850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312,0</w:t>
            </w:r>
          </w:p>
        </w:tc>
        <w:tc>
          <w:tcPr>
            <w:tcW w:w="850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b/>
                <w:sz w:val="24"/>
                <w:szCs w:val="24"/>
              </w:rPr>
            </w:pPr>
            <w:r w:rsidRPr="00482C28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742" w:type="dxa"/>
            <w:shd w:val="clear" w:color="auto" w:fill="auto"/>
          </w:tcPr>
          <w:p w:rsidR="00C659DC" w:rsidRPr="00482C28" w:rsidRDefault="00C659DC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9DC" w:rsidRPr="00482C28" w:rsidRDefault="00C659DC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9DC" w:rsidRPr="00482C28" w:rsidRDefault="00C659DC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9DC" w:rsidRPr="00482C28" w:rsidRDefault="00C659DC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C659DC" w:rsidRPr="00482C28" w:rsidTr="00482C28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:rsidR="00C659DC" w:rsidRPr="00482C28" w:rsidRDefault="00C659DC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659DC" w:rsidRPr="00482C28" w:rsidRDefault="00C659DC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77" w:type="dxa"/>
            <w:shd w:val="clear" w:color="auto" w:fill="auto"/>
          </w:tcPr>
          <w:p w:rsidR="00C659DC" w:rsidRPr="00482C28" w:rsidRDefault="00C659DC" w:rsidP="00311EC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1847,6</w:t>
            </w:r>
          </w:p>
        </w:tc>
        <w:tc>
          <w:tcPr>
            <w:tcW w:w="817" w:type="dxa"/>
            <w:shd w:val="clear" w:color="auto" w:fill="auto"/>
          </w:tcPr>
          <w:p w:rsidR="00C659DC" w:rsidRPr="00482C28" w:rsidRDefault="00C659DC" w:rsidP="00311ECB">
            <w:pPr>
              <w:widowControl w:val="0"/>
              <w:autoSpaceDE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C659DC" w:rsidRPr="00482C28" w:rsidRDefault="00C659DC" w:rsidP="00311ECB">
            <w:pPr>
              <w:widowControl w:val="0"/>
              <w:autoSpaceDE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273,5</w:t>
            </w:r>
          </w:p>
        </w:tc>
        <w:tc>
          <w:tcPr>
            <w:tcW w:w="851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312,5</w:t>
            </w:r>
          </w:p>
        </w:tc>
        <w:tc>
          <w:tcPr>
            <w:tcW w:w="850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312,0</w:t>
            </w:r>
          </w:p>
        </w:tc>
        <w:tc>
          <w:tcPr>
            <w:tcW w:w="850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C659DC" w:rsidRPr="00482C28" w:rsidRDefault="00C659DC" w:rsidP="00311ECB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50,5</w:t>
            </w:r>
          </w:p>
        </w:tc>
        <w:tc>
          <w:tcPr>
            <w:tcW w:w="742" w:type="dxa"/>
            <w:shd w:val="clear" w:color="auto" w:fill="auto"/>
          </w:tcPr>
          <w:p w:rsidR="00C659DC" w:rsidRPr="00482C28" w:rsidRDefault="00C659DC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9DC" w:rsidRPr="00482C28" w:rsidRDefault="00C659DC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9DC" w:rsidRPr="00482C28" w:rsidRDefault="00C659DC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9DC" w:rsidRPr="00482C28" w:rsidRDefault="00C659DC" w:rsidP="002708A1">
            <w:pPr>
              <w:jc w:val="center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482C28" w:rsidTr="00482C28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482C28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82C2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482C28" w:rsidRDefault="00432E6B" w:rsidP="00056662">
            <w:pPr>
              <w:jc w:val="center"/>
              <w:rPr>
                <w:sz w:val="24"/>
                <w:szCs w:val="24"/>
              </w:rPr>
            </w:pPr>
            <w:r w:rsidRPr="00482C28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482C28">
      <w:footerReference w:type="even" r:id="rId10"/>
      <w:footerReference w:type="default" r:id="rId11"/>
      <w:pgSz w:w="16838" w:h="11906" w:orient="landscape"/>
      <w:pgMar w:top="1560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A5D" w:rsidRDefault="00974A5D">
      <w:r>
        <w:separator/>
      </w:r>
    </w:p>
  </w:endnote>
  <w:endnote w:type="continuationSeparator" w:id="1">
    <w:p w:rsidR="00974A5D" w:rsidRDefault="00974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61" w:rsidRDefault="00700117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76D6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76D61" w:rsidRDefault="00076D61" w:rsidP="005F316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61" w:rsidRDefault="00700117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76D6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82C28">
      <w:rPr>
        <w:rStyle w:val="ab"/>
        <w:noProof/>
      </w:rPr>
      <w:t>1</w:t>
    </w:r>
    <w:r>
      <w:rPr>
        <w:rStyle w:val="ab"/>
      </w:rPr>
      <w:fldChar w:fldCharType="end"/>
    </w:r>
  </w:p>
  <w:p w:rsidR="00076D61" w:rsidRDefault="00076D61" w:rsidP="005F3169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61" w:rsidRDefault="00700117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76D6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76D61" w:rsidRDefault="00076D61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61" w:rsidRDefault="00700117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76D6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82C28">
      <w:rPr>
        <w:rStyle w:val="ab"/>
        <w:noProof/>
      </w:rPr>
      <w:t>8</w:t>
    </w:r>
    <w:r>
      <w:rPr>
        <w:rStyle w:val="ab"/>
      </w:rPr>
      <w:fldChar w:fldCharType="end"/>
    </w:r>
  </w:p>
  <w:p w:rsidR="00076D61" w:rsidRPr="004A1A19" w:rsidRDefault="00076D61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A5D" w:rsidRDefault="00974A5D">
      <w:r>
        <w:separator/>
      </w:r>
    </w:p>
  </w:footnote>
  <w:footnote w:type="continuationSeparator" w:id="1">
    <w:p w:rsidR="00974A5D" w:rsidRDefault="00974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attachedTemplate r:id="rId1"/>
  <w:stylePaneFormatFilter w:val="3F01"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F50"/>
    <w:rsid w:val="00000ED9"/>
    <w:rsid w:val="00005ADE"/>
    <w:rsid w:val="00006D45"/>
    <w:rsid w:val="00013EC3"/>
    <w:rsid w:val="00014F87"/>
    <w:rsid w:val="00027DEE"/>
    <w:rsid w:val="00030727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76D61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29C6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55755"/>
    <w:rsid w:val="001566FF"/>
    <w:rsid w:val="00162D97"/>
    <w:rsid w:val="001705E4"/>
    <w:rsid w:val="0017259F"/>
    <w:rsid w:val="001756F1"/>
    <w:rsid w:val="00175858"/>
    <w:rsid w:val="001824A3"/>
    <w:rsid w:val="00182D69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30D30"/>
    <w:rsid w:val="00240C49"/>
    <w:rsid w:val="0024130B"/>
    <w:rsid w:val="002417E8"/>
    <w:rsid w:val="0024430B"/>
    <w:rsid w:val="002615E6"/>
    <w:rsid w:val="0026768C"/>
    <w:rsid w:val="002708A1"/>
    <w:rsid w:val="00275128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6985"/>
    <w:rsid w:val="00357117"/>
    <w:rsid w:val="00357A92"/>
    <w:rsid w:val="0036341D"/>
    <w:rsid w:val="00376022"/>
    <w:rsid w:val="00385F94"/>
    <w:rsid w:val="0039218D"/>
    <w:rsid w:val="003945F6"/>
    <w:rsid w:val="003A1259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581C"/>
    <w:rsid w:val="004262C5"/>
    <w:rsid w:val="00427B3E"/>
    <w:rsid w:val="004302AD"/>
    <w:rsid w:val="0043170B"/>
    <w:rsid w:val="00431786"/>
    <w:rsid w:val="00432E6B"/>
    <w:rsid w:val="00433C61"/>
    <w:rsid w:val="004426AF"/>
    <w:rsid w:val="00444948"/>
    <w:rsid w:val="00452CA7"/>
    <w:rsid w:val="00461850"/>
    <w:rsid w:val="004623AC"/>
    <w:rsid w:val="00470D27"/>
    <w:rsid w:val="00476769"/>
    <w:rsid w:val="00476F55"/>
    <w:rsid w:val="00477680"/>
    <w:rsid w:val="00482C28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095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375B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46C84"/>
    <w:rsid w:val="0065220E"/>
    <w:rsid w:val="006536EC"/>
    <w:rsid w:val="00654CDD"/>
    <w:rsid w:val="00663F94"/>
    <w:rsid w:val="0066760A"/>
    <w:rsid w:val="00671AA8"/>
    <w:rsid w:val="00676B7A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3AE8"/>
    <w:rsid w:val="006E55E3"/>
    <w:rsid w:val="006F1335"/>
    <w:rsid w:val="006F53B7"/>
    <w:rsid w:val="00700117"/>
    <w:rsid w:val="00714552"/>
    <w:rsid w:val="00717CFF"/>
    <w:rsid w:val="00726CDF"/>
    <w:rsid w:val="0073091A"/>
    <w:rsid w:val="007311D0"/>
    <w:rsid w:val="007516DA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580"/>
    <w:rsid w:val="007D2CF1"/>
    <w:rsid w:val="007D4FF8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7A3A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4C48"/>
    <w:rsid w:val="008B63E0"/>
    <w:rsid w:val="008B6D4D"/>
    <w:rsid w:val="008C0BB2"/>
    <w:rsid w:val="008C104E"/>
    <w:rsid w:val="008C1AC4"/>
    <w:rsid w:val="008C1C64"/>
    <w:rsid w:val="008C20AB"/>
    <w:rsid w:val="008C32FD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2FE9"/>
    <w:rsid w:val="00936EBC"/>
    <w:rsid w:val="00942B69"/>
    <w:rsid w:val="0094332D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4A5D"/>
    <w:rsid w:val="0097629A"/>
    <w:rsid w:val="0098178F"/>
    <w:rsid w:val="00981D8A"/>
    <w:rsid w:val="00985719"/>
    <w:rsid w:val="0098707B"/>
    <w:rsid w:val="00991873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E7F8D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37DE7"/>
    <w:rsid w:val="00A40823"/>
    <w:rsid w:val="00A41FD1"/>
    <w:rsid w:val="00A42087"/>
    <w:rsid w:val="00A42F1F"/>
    <w:rsid w:val="00A54759"/>
    <w:rsid w:val="00A572B1"/>
    <w:rsid w:val="00A579AD"/>
    <w:rsid w:val="00A643EE"/>
    <w:rsid w:val="00A66138"/>
    <w:rsid w:val="00A72551"/>
    <w:rsid w:val="00A7717C"/>
    <w:rsid w:val="00A8030E"/>
    <w:rsid w:val="00A829F2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181B"/>
    <w:rsid w:val="00AE24F5"/>
    <w:rsid w:val="00AE3C98"/>
    <w:rsid w:val="00AF1AFD"/>
    <w:rsid w:val="00B02054"/>
    <w:rsid w:val="00B32F3D"/>
    <w:rsid w:val="00B42C7A"/>
    <w:rsid w:val="00B45171"/>
    <w:rsid w:val="00B5653D"/>
    <w:rsid w:val="00B60D6A"/>
    <w:rsid w:val="00B60F50"/>
    <w:rsid w:val="00B628A0"/>
    <w:rsid w:val="00B63FE3"/>
    <w:rsid w:val="00B647F9"/>
    <w:rsid w:val="00B64937"/>
    <w:rsid w:val="00B6523D"/>
    <w:rsid w:val="00B73BBA"/>
    <w:rsid w:val="00B76C20"/>
    <w:rsid w:val="00B77947"/>
    <w:rsid w:val="00B825E3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5CC6"/>
    <w:rsid w:val="00BC6611"/>
    <w:rsid w:val="00BD78E8"/>
    <w:rsid w:val="00BE2DDA"/>
    <w:rsid w:val="00BE4B74"/>
    <w:rsid w:val="00BE5E56"/>
    <w:rsid w:val="00BE7BC0"/>
    <w:rsid w:val="00BF258B"/>
    <w:rsid w:val="00C0073B"/>
    <w:rsid w:val="00C01CE3"/>
    <w:rsid w:val="00C04EAA"/>
    <w:rsid w:val="00C04FCC"/>
    <w:rsid w:val="00C0692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3D25"/>
    <w:rsid w:val="00C46591"/>
    <w:rsid w:val="00C47A1D"/>
    <w:rsid w:val="00C52785"/>
    <w:rsid w:val="00C540B2"/>
    <w:rsid w:val="00C54CC9"/>
    <w:rsid w:val="00C56ED2"/>
    <w:rsid w:val="00C659DC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85264"/>
    <w:rsid w:val="00D87507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2A48"/>
    <w:rsid w:val="00DD5816"/>
    <w:rsid w:val="00DD7AC6"/>
    <w:rsid w:val="00DE1E9F"/>
    <w:rsid w:val="00DE405F"/>
    <w:rsid w:val="00DF334C"/>
    <w:rsid w:val="00DF4C66"/>
    <w:rsid w:val="00DF4C6B"/>
    <w:rsid w:val="00E008C0"/>
    <w:rsid w:val="00E07926"/>
    <w:rsid w:val="00E14707"/>
    <w:rsid w:val="00E164AF"/>
    <w:rsid w:val="00E20751"/>
    <w:rsid w:val="00E2640E"/>
    <w:rsid w:val="00E2726E"/>
    <w:rsid w:val="00E31503"/>
    <w:rsid w:val="00E342E5"/>
    <w:rsid w:val="00E34CD5"/>
    <w:rsid w:val="00E402C9"/>
    <w:rsid w:val="00E44336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B55"/>
    <w:rsid w:val="00ED3D57"/>
    <w:rsid w:val="00ED550D"/>
    <w:rsid w:val="00ED67BC"/>
    <w:rsid w:val="00ED6D60"/>
    <w:rsid w:val="00EE192F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2EC7"/>
    <w:rsid w:val="00F8498B"/>
    <w:rsid w:val="00F86C2F"/>
    <w:rsid w:val="00FA03C3"/>
    <w:rsid w:val="00FA0FE4"/>
    <w:rsid w:val="00FA6810"/>
    <w:rsid w:val="00FA72EB"/>
    <w:rsid w:val="00FB2416"/>
    <w:rsid w:val="00FB3BEA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5E3"/>
  </w:style>
  <w:style w:type="paragraph" w:styleId="1">
    <w:name w:val="heading 1"/>
    <w:basedOn w:val="a"/>
    <w:next w:val="a"/>
    <w:link w:val="10"/>
    <w:qFormat/>
    <w:rsid w:val="00B825E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B825E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</w:rPr>
  </w:style>
  <w:style w:type="paragraph" w:styleId="a3">
    <w:name w:val="Body Text"/>
    <w:basedOn w:val="a"/>
    <w:link w:val="a4"/>
    <w:rsid w:val="00B825E3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rsid w:val="00B825E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rsid w:val="00B825E3"/>
    <w:pPr>
      <w:jc w:val="center"/>
    </w:pPr>
    <w:rPr>
      <w:sz w:val="28"/>
    </w:rPr>
  </w:style>
  <w:style w:type="paragraph" w:styleId="a7">
    <w:name w:val="footer"/>
    <w:basedOn w:val="a"/>
    <w:link w:val="a8"/>
    <w:rsid w:val="00B825E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rsid w:val="00B825E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  <w:rsid w:val="00B825E3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Title"/>
    <w:basedOn w:val="a"/>
    <w:link w:val="af1"/>
    <w:uiPriority w:val="10"/>
    <w:qFormat/>
    <w:rsid w:val="0065220E"/>
    <w:pPr>
      <w:jc w:val="center"/>
    </w:pPr>
    <w:rPr>
      <w:sz w:val="24"/>
      <w:szCs w:val="24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Normal (Web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bidi="ar-SA"/>
    </w:rPr>
  </w:style>
  <w:style w:type="paragraph" w:customStyle="1" w:styleId="16">
    <w:name w:val="Без интервала1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Заголовок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6A21E-299A-4D00-B060-B2A7E83A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10</TotalTime>
  <Pages>14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creator>pressa</dc:creator>
  <cp:lastModifiedBy>Пользователь</cp:lastModifiedBy>
  <cp:revision>2</cp:revision>
  <cp:lastPrinted>2023-12-28T12:03:00Z</cp:lastPrinted>
  <dcterms:created xsi:type="dcterms:W3CDTF">2023-12-28T12:03:00Z</dcterms:created>
  <dcterms:modified xsi:type="dcterms:W3CDTF">2023-12-28T12:03:00Z</dcterms:modified>
</cp:coreProperties>
</file>